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E06026" w:rsidRDefault="00E06026" w:rsidP="00E06026">
      <w:pPr>
        <w:pStyle w:val="Rubrik1"/>
      </w:pPr>
      <w:r>
        <w:lastRenderedPageBreak/>
        <w:t xml:space="preserve">LITTERATURLISTA </w:t>
      </w:r>
      <w:r w:rsidR="00D92A55">
        <w:t>för</w:t>
      </w:r>
      <w:bookmarkStart w:id="24" w:name="_GoBack"/>
      <w:bookmarkEnd w:id="24"/>
      <w:r>
        <w:t xml:space="preserve"> GRUNDLÄGGANDE STATISTIK FÖR EKONOMER, GN, 15 högskolepoäng</w:t>
      </w:r>
    </w:p>
    <w:p w:rsidR="00E06026" w:rsidRPr="00E06026" w:rsidRDefault="00E06026" w:rsidP="00E06026">
      <w:pPr>
        <w:rPr>
          <w:sz w:val="24"/>
        </w:rPr>
      </w:pPr>
      <w:r w:rsidRPr="00E06026">
        <w:rPr>
          <w:sz w:val="24"/>
        </w:rPr>
        <w:t>fastställd av institutionsstyrelsen 2008-04-09 (reviderad 2012-12-12). Denna litteraturlista gäller fr.o.m. VT 2013.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 w:rsidRPr="00E06026">
        <w:rPr>
          <w:sz w:val="24"/>
        </w:rPr>
        <w:t xml:space="preserve">Dahmström, K. </w:t>
      </w:r>
      <w:r w:rsidRPr="00E06026">
        <w:rPr>
          <w:i/>
          <w:sz w:val="24"/>
        </w:rPr>
        <w:t>Från datainsamling till rapport – att göra en statistisk</w:t>
      </w:r>
      <w:r>
        <w:rPr>
          <w:i/>
          <w:sz w:val="24"/>
        </w:rPr>
        <w:t xml:space="preserve"> </w:t>
      </w:r>
      <w:r w:rsidRPr="00E06026">
        <w:rPr>
          <w:i/>
          <w:sz w:val="24"/>
        </w:rPr>
        <w:t>undersökning</w:t>
      </w:r>
      <w:r w:rsidRPr="00E06026">
        <w:rPr>
          <w:sz w:val="24"/>
        </w:rPr>
        <w:t xml:space="preserve">. </w:t>
      </w:r>
      <w:r w:rsidRPr="00AE4DD1">
        <w:rPr>
          <w:sz w:val="24"/>
          <w:lang w:val="en-US"/>
        </w:rPr>
        <w:t>Studentlitteratur, Lund. Senast</w:t>
      </w:r>
      <w:r w:rsidR="00AE4DD1" w:rsidRPr="00AE4DD1">
        <w:rPr>
          <w:sz w:val="24"/>
          <w:lang w:val="en-US"/>
        </w:rPr>
        <w:t>e upplagan (se kursbeskrivning)</w:t>
      </w:r>
      <w:r w:rsidRPr="00AE4DD1">
        <w:rPr>
          <w:sz w:val="24"/>
          <w:lang w:val="en-US"/>
        </w:rPr>
        <w:br/>
      </w:r>
      <w:r w:rsidRPr="00AE4DD1">
        <w:rPr>
          <w:sz w:val="24"/>
          <w:lang w:val="en-US"/>
        </w:rPr>
        <w:br/>
      </w:r>
      <w:r w:rsidRPr="00E06026">
        <w:rPr>
          <w:sz w:val="24"/>
          <w:lang w:val="en-US"/>
        </w:rPr>
        <w:t xml:space="preserve">Newbold, P., Carlson, W.L. and Thorne, B. </w:t>
      </w:r>
      <w:r w:rsidRPr="00E06026">
        <w:rPr>
          <w:i/>
          <w:iCs/>
          <w:sz w:val="24"/>
          <w:lang w:val="en-US"/>
        </w:rPr>
        <w:t>Statistics for Business and Economics</w:t>
      </w:r>
      <w:r w:rsidRPr="00E06026">
        <w:rPr>
          <w:i/>
          <w:sz w:val="24"/>
          <w:lang w:val="en-US"/>
        </w:rPr>
        <w:t xml:space="preserve"> with MyMathLab Global XL</w:t>
      </w:r>
      <w:r w:rsidRPr="00E06026">
        <w:rPr>
          <w:i/>
          <w:iCs/>
          <w:sz w:val="24"/>
          <w:lang w:val="en-US"/>
        </w:rPr>
        <w:t xml:space="preserve">. </w:t>
      </w:r>
      <w:r w:rsidRPr="00E06026">
        <w:rPr>
          <w:sz w:val="24"/>
        </w:rPr>
        <w:t>Pearson education. Senast</w:t>
      </w:r>
      <w:r w:rsidR="00AE4DD1">
        <w:rPr>
          <w:sz w:val="24"/>
        </w:rPr>
        <w:t>e upplagan (se kursbeskrivning)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 w:rsidRPr="00E06026">
        <w:rPr>
          <w:sz w:val="24"/>
        </w:rPr>
        <w:t>Eventuellt kompletterande material.</w:t>
      </w:r>
    </w:p>
    <w:p w:rsidR="00180AF3" w:rsidRPr="00E06026" w:rsidRDefault="00180AF3" w:rsidP="00F76AE0">
      <w:pPr>
        <w:ind w:left="426"/>
      </w:pPr>
    </w:p>
    <w:p w:rsidR="00180AF3" w:rsidRPr="00E06026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E06026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E06026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E06026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E06026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E06026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E06026" w:rsidSect="00CF071F">
      <w:headerReference w:type="even" r:id="rId12"/>
      <w:headerReference w:type="default" r:id="rId13"/>
      <w:type w:val="continuous"/>
      <w:pgSz w:w="11906" w:h="16838" w:code="9"/>
      <w:pgMar w:top="3650" w:right="1588" w:bottom="2835" w:left="1701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01" w:rsidRDefault="00DF0901">
      <w:r>
        <w:separator/>
      </w:r>
    </w:p>
    <w:p w:rsidR="00DF0901" w:rsidRDefault="00DF0901"/>
  </w:endnote>
  <w:endnote w:type="continuationSeparator" w:id="0">
    <w:p w:rsidR="00DF0901" w:rsidRDefault="00DF0901">
      <w:r>
        <w:continuationSeparator/>
      </w:r>
    </w:p>
    <w:p w:rsidR="00DF0901" w:rsidRDefault="00DF0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01" w:rsidRDefault="00DF0901">
      <w:r>
        <w:separator/>
      </w:r>
    </w:p>
    <w:p w:rsidR="00DF0901" w:rsidRDefault="00DF0901"/>
  </w:footnote>
  <w:footnote w:type="continuationSeparator" w:id="0">
    <w:p w:rsidR="00DF0901" w:rsidRDefault="00DF0901">
      <w:r>
        <w:continuationSeparator/>
      </w:r>
    </w:p>
    <w:p w:rsidR="00DF0901" w:rsidRDefault="00DF09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D92A55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D92A55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5" w:name="bLogoLeftHeader2"/>
          <w:bookmarkEnd w:id="25"/>
          <w:r>
            <w:rPr>
              <w:lang w:eastAsia="sv-SE"/>
            </w:rPr>
            <w:drawing>
              <wp:inline distT="0" distB="0" distL="0" distR="0" wp14:anchorId="25AC0988" wp14:editId="53F667E5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E06026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E06026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6695"/>
    <w:rsid w:val="00031A1B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1273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3D6C"/>
    <w:rsid w:val="002E4BDB"/>
    <w:rsid w:val="002E6236"/>
    <w:rsid w:val="002E7BEE"/>
    <w:rsid w:val="002F5045"/>
    <w:rsid w:val="003024CA"/>
    <w:rsid w:val="00312DCC"/>
    <w:rsid w:val="00312F57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F041B"/>
    <w:rsid w:val="004059AF"/>
    <w:rsid w:val="004109DF"/>
    <w:rsid w:val="00411044"/>
    <w:rsid w:val="0041568A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4F42CD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6003B9"/>
    <w:rsid w:val="0060596A"/>
    <w:rsid w:val="0060731F"/>
    <w:rsid w:val="00610A6F"/>
    <w:rsid w:val="006125F5"/>
    <w:rsid w:val="00622106"/>
    <w:rsid w:val="00622107"/>
    <w:rsid w:val="006225A6"/>
    <w:rsid w:val="00623C3C"/>
    <w:rsid w:val="00626F3E"/>
    <w:rsid w:val="00631624"/>
    <w:rsid w:val="006402D2"/>
    <w:rsid w:val="006405A6"/>
    <w:rsid w:val="006417E6"/>
    <w:rsid w:val="00643749"/>
    <w:rsid w:val="00644ACE"/>
    <w:rsid w:val="00646DF1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92B18"/>
    <w:rsid w:val="00796D94"/>
    <w:rsid w:val="00796F35"/>
    <w:rsid w:val="007B0D04"/>
    <w:rsid w:val="007B0E9F"/>
    <w:rsid w:val="007B4711"/>
    <w:rsid w:val="007C2AE2"/>
    <w:rsid w:val="007C30E8"/>
    <w:rsid w:val="007C3DF2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86E58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D1433"/>
    <w:rsid w:val="00AD167D"/>
    <w:rsid w:val="00AD731E"/>
    <w:rsid w:val="00AE4DD1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5817"/>
    <w:rsid w:val="00B73B6C"/>
    <w:rsid w:val="00B73B7C"/>
    <w:rsid w:val="00B76964"/>
    <w:rsid w:val="00B769EA"/>
    <w:rsid w:val="00B7724F"/>
    <w:rsid w:val="00B83DF2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36898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BC8"/>
    <w:rsid w:val="00CE10D6"/>
    <w:rsid w:val="00CF071F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2A55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0901"/>
    <w:rsid w:val="00DF25D7"/>
    <w:rsid w:val="00DF2E0A"/>
    <w:rsid w:val="00E06026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uiPriority w:val="99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CF071F"/>
    <w:rPr>
      <w:noProof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uiPriority w:val="99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CF071F"/>
    <w:rPr>
      <w:noProof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2</TotalTime>
  <Pages>1</Pages>
  <Words>91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5</cp:revision>
  <cp:lastPrinted>2013-11-06T11:56:00Z</cp:lastPrinted>
  <dcterms:created xsi:type="dcterms:W3CDTF">2013-11-19T15:24:00Z</dcterms:created>
  <dcterms:modified xsi:type="dcterms:W3CDTF">2013-11-19T15:30:00Z</dcterms:modified>
</cp:coreProperties>
</file>